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B3A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6DD15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062EF6" w14:textId="77777777" w:rsidR="00A64A97" w:rsidRPr="0018683B" w:rsidRDefault="006F39D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8445A2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1443CC7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31DC5C43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DCC3222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DAC25BE" w14:textId="77777777" w:rsidR="00611C6A" w:rsidRPr="0012306F" w:rsidRDefault="00B946E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Other Reviewers and Literary Journalists 2000-</w:t>
      </w:r>
    </w:p>
    <w:p w14:paraId="6030D518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C9A43C6" w14:textId="77777777" w:rsidR="003854C7" w:rsidRPr="003854C7" w:rsidRDefault="003854C7" w:rsidP="00DF3584">
      <w:pPr>
        <w:ind w:left="0" w:firstLine="0"/>
        <w:rPr>
          <w:b/>
          <w:szCs w:val="28"/>
          <w:lang w:val="en-US"/>
        </w:rPr>
      </w:pPr>
    </w:p>
    <w:p w14:paraId="0188455E" w14:textId="77777777" w:rsidR="003854C7" w:rsidRPr="003854C7" w:rsidRDefault="003854C7" w:rsidP="00DF3584">
      <w:pPr>
        <w:ind w:left="0" w:firstLine="0"/>
        <w:rPr>
          <w:b/>
          <w:szCs w:val="28"/>
          <w:lang w:val="en-US"/>
        </w:rPr>
      </w:pPr>
    </w:p>
    <w:p w14:paraId="38A4D24A" w14:textId="77777777" w:rsidR="003854C7" w:rsidRPr="003854C7" w:rsidRDefault="003854C7" w:rsidP="00DF3584">
      <w:pPr>
        <w:ind w:left="0" w:firstLine="0"/>
        <w:rPr>
          <w:b/>
          <w:szCs w:val="28"/>
          <w:lang w:val="en-US"/>
        </w:rPr>
      </w:pPr>
    </w:p>
    <w:p w14:paraId="555B2EFC" w14:textId="77777777" w:rsidR="003854C7" w:rsidRPr="003854C7" w:rsidRDefault="003854C7" w:rsidP="00DF3584">
      <w:pPr>
        <w:ind w:left="0" w:firstLine="0"/>
        <w:rPr>
          <w:b/>
          <w:szCs w:val="28"/>
          <w:lang w:val="en-US"/>
        </w:rPr>
      </w:pPr>
    </w:p>
    <w:p w14:paraId="27820CD4" w14:textId="77777777" w:rsidR="003854C7" w:rsidRPr="003854C7" w:rsidRDefault="003854C7" w:rsidP="00DF3584">
      <w:pPr>
        <w:ind w:left="0" w:firstLine="0"/>
        <w:rPr>
          <w:b/>
          <w:szCs w:val="28"/>
          <w:lang w:val="en-US"/>
        </w:rPr>
      </w:pPr>
    </w:p>
    <w:p w14:paraId="653965FD" w14:textId="77777777" w:rsidR="003854C7" w:rsidRPr="003854C7" w:rsidRDefault="003854C7" w:rsidP="00DF3584">
      <w:pPr>
        <w:ind w:left="0" w:firstLine="0"/>
        <w:rPr>
          <w:b/>
          <w:szCs w:val="28"/>
          <w:lang w:val="es-ES"/>
        </w:rPr>
      </w:pPr>
      <w:r w:rsidRPr="003854C7">
        <w:rPr>
          <w:b/>
          <w:szCs w:val="28"/>
          <w:lang w:val="es-ES"/>
        </w:rPr>
        <w:t>Rumanian</w:t>
      </w:r>
    </w:p>
    <w:p w14:paraId="3F32A19D" w14:textId="77777777" w:rsidR="003854C7" w:rsidRPr="003854C7" w:rsidRDefault="003854C7" w:rsidP="00DF3584">
      <w:pPr>
        <w:ind w:left="0" w:firstLine="0"/>
        <w:rPr>
          <w:b/>
          <w:szCs w:val="28"/>
          <w:lang w:val="es-ES"/>
        </w:rPr>
      </w:pPr>
    </w:p>
    <w:p w14:paraId="71F5E36A" w14:textId="1AF7A9A1" w:rsidR="003854C7" w:rsidRPr="003854C7" w:rsidRDefault="003854C7" w:rsidP="003854C7">
      <w:pPr>
        <w:rPr>
          <w:b/>
          <w:bCs/>
          <w:i/>
          <w:iCs/>
          <w:lang w:val="es-ES"/>
        </w:rPr>
      </w:pPr>
      <w:r>
        <w:t>Beteg, Miron, et al.,</w:t>
      </w:r>
      <w:r w:rsidRPr="003854C7">
        <w:t xml:space="preserve"> ed</w:t>
      </w:r>
      <w:r>
        <w:t>s</w:t>
      </w:r>
      <w:r w:rsidRPr="003854C7">
        <w:t xml:space="preserve">. </w:t>
      </w:r>
      <w:r w:rsidRPr="003854C7">
        <w:rPr>
          <w:i/>
          <w:iCs/>
        </w:rPr>
        <w:t>Familia:</w:t>
      </w:r>
      <w:r w:rsidRPr="00A354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Revista lunara de cultura</w:t>
      </w:r>
      <w:r>
        <w:t xml:space="preserve">. </w:t>
      </w:r>
      <w:r w:rsidRPr="00A35468">
        <w:rPr>
          <w:lang w:val="en-US"/>
        </w:rPr>
        <w:t>Founded by Iosif Vulcan (1865)</w:t>
      </w:r>
      <w:r w:rsidRPr="003854C7">
        <w:rPr>
          <w:b/>
          <w:bCs/>
          <w:i/>
          <w:iCs/>
          <w:lang w:val="en-US"/>
        </w:rPr>
        <w:t xml:space="preserve">. </w:t>
      </w:r>
      <w:r w:rsidRPr="00A35468">
        <w:rPr>
          <w:lang w:val="en-US"/>
        </w:rPr>
        <w:t>Dir. Ioan Moldovan.</w:t>
      </w:r>
      <w:r>
        <w:rPr>
          <w:b/>
          <w:bCs/>
          <w:i/>
          <w:iCs/>
          <w:lang w:val="en-US"/>
        </w:rPr>
        <w:t xml:space="preserve"> </w:t>
      </w:r>
      <w:r w:rsidRPr="003854C7">
        <w:rPr>
          <w:lang w:val="es-ES"/>
        </w:rPr>
        <w:t>Ed. Miron Beteg et al.</w:t>
      </w:r>
    </w:p>
    <w:p w14:paraId="01225C1D" w14:textId="77777777" w:rsidR="003854C7" w:rsidRPr="00A35468" w:rsidRDefault="003854C7" w:rsidP="003854C7">
      <w:pPr>
        <w:ind w:hanging="12"/>
        <w:rPr>
          <w:lang w:val="es-ES"/>
        </w:rPr>
      </w:pPr>
      <w:r w:rsidRPr="00A35468">
        <w:rPr>
          <w:lang w:val="es-ES"/>
        </w:rPr>
        <w:t>Imprimeria de Vest, Oradea</w:t>
      </w:r>
    </w:p>
    <w:p w14:paraId="1E3468BA" w14:textId="77777777" w:rsidR="003854C7" w:rsidRPr="00A35468" w:rsidRDefault="003854C7" w:rsidP="003854C7">
      <w:pPr>
        <w:ind w:hanging="12"/>
        <w:rPr>
          <w:lang w:val="es-ES"/>
        </w:rPr>
      </w:pPr>
      <w:hyperlink r:id="rId6" w:history="1">
        <w:r w:rsidRPr="00931A53">
          <w:rPr>
            <w:rStyle w:val="Hipervnculo"/>
            <w:lang w:val="es-ES"/>
          </w:rPr>
          <w:t>revistafamilia1865@gmail.com</w:t>
        </w:r>
      </w:hyperlink>
    </w:p>
    <w:p w14:paraId="5BA27725" w14:textId="77777777" w:rsidR="003854C7" w:rsidRPr="003854C7" w:rsidRDefault="003854C7" w:rsidP="003854C7">
      <w:pPr>
        <w:ind w:left="709" w:hanging="1"/>
        <w:rPr>
          <w:lang w:val="en-US"/>
        </w:rPr>
      </w:pPr>
      <w:hyperlink r:id="rId7" w:history="1">
        <w:r w:rsidRPr="003854C7">
          <w:rPr>
            <w:rStyle w:val="Hipervnculo"/>
            <w:lang w:val="en-US"/>
          </w:rPr>
          <w:t>http://www.revistafamilia.ro</w:t>
        </w:r>
      </w:hyperlink>
      <w:r w:rsidRPr="003854C7">
        <w:rPr>
          <w:lang w:val="en-US"/>
        </w:rPr>
        <w:t xml:space="preserve"> </w:t>
      </w:r>
    </w:p>
    <w:p w14:paraId="02C1A80A" w14:textId="77777777" w:rsidR="003854C7" w:rsidRDefault="003854C7" w:rsidP="003854C7">
      <w:pPr>
        <w:ind w:hanging="12"/>
        <w:rPr>
          <w:lang w:val="en-US"/>
        </w:rPr>
      </w:pPr>
      <w:r w:rsidRPr="00495F32">
        <w:rPr>
          <w:lang w:val="en-US"/>
        </w:rPr>
        <w:t>no. 11-12 (540-541)</w:t>
      </w:r>
      <w:r w:rsidRPr="00495F32">
        <w:rPr>
          <w:i/>
          <w:iCs/>
          <w:lang w:val="en-US"/>
        </w:rPr>
        <w:t xml:space="preserve"> </w:t>
      </w:r>
      <w:r w:rsidRPr="00495F32">
        <w:rPr>
          <w:lang w:val="en-US"/>
        </w:rPr>
        <w:t>(5th ser., year 46 [146]).</w:t>
      </w:r>
    </w:p>
    <w:p w14:paraId="5A583E7B" w14:textId="77777777" w:rsidR="003854C7" w:rsidRPr="00495F32" w:rsidRDefault="003854C7" w:rsidP="003854C7">
      <w:pPr>
        <w:ind w:hanging="12"/>
        <w:rPr>
          <w:lang w:val="en-US"/>
        </w:rPr>
      </w:pPr>
      <w:r w:rsidRPr="00495F32">
        <w:rPr>
          <w:lang w:val="en-US"/>
        </w:rPr>
        <w:t xml:space="preserve">Online at </w:t>
      </w:r>
      <w:r w:rsidRPr="00495F32">
        <w:rPr>
          <w:i/>
          <w:iCs/>
          <w:lang w:val="en-US"/>
        </w:rPr>
        <w:t>Academia.*</w:t>
      </w:r>
    </w:p>
    <w:p w14:paraId="0661CD08" w14:textId="77777777" w:rsidR="003854C7" w:rsidRPr="00495F32" w:rsidRDefault="003854C7" w:rsidP="003854C7">
      <w:pPr>
        <w:ind w:hanging="12"/>
        <w:rPr>
          <w:lang w:val="en-US"/>
        </w:rPr>
      </w:pPr>
      <w:hyperlink r:id="rId8" w:history="1">
        <w:r w:rsidRPr="00931A53">
          <w:rPr>
            <w:rStyle w:val="Hipervnculo"/>
            <w:lang w:val="en-US"/>
          </w:rPr>
          <w:t>https://www.academia.edu/11821191/</w:t>
        </w:r>
      </w:hyperlink>
    </w:p>
    <w:p w14:paraId="710355F0" w14:textId="77777777" w:rsidR="003854C7" w:rsidRPr="00495F32" w:rsidRDefault="003854C7" w:rsidP="003854C7">
      <w:pPr>
        <w:ind w:hanging="12"/>
        <w:rPr>
          <w:lang w:val="en-US"/>
        </w:rPr>
      </w:pPr>
      <w:r w:rsidRPr="00495F32">
        <w:rPr>
          <w:lang w:val="en-US"/>
        </w:rPr>
        <w:t>2024</w:t>
      </w:r>
    </w:p>
    <w:p w14:paraId="32AFF40A" w14:textId="6B3FCE20" w:rsidR="003854C7" w:rsidRPr="003854C7" w:rsidRDefault="003854C7" w:rsidP="003854C7">
      <w:pPr>
        <w:rPr>
          <w:b/>
          <w:bCs/>
          <w:i/>
          <w:iCs/>
          <w:lang w:val="en-US"/>
        </w:rPr>
      </w:pPr>
      <w:r w:rsidRPr="003854C7">
        <w:t xml:space="preserve">Moldovan, Ioan, ed. </w:t>
      </w:r>
      <w:r w:rsidRPr="003854C7">
        <w:rPr>
          <w:i/>
          <w:iCs/>
        </w:rPr>
        <w:t>Familia:</w:t>
      </w:r>
      <w:r w:rsidRPr="00A354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Revista lunara de cultura</w:t>
      </w:r>
      <w:r>
        <w:t xml:space="preserve">. </w:t>
      </w:r>
      <w:r w:rsidRPr="00A35468">
        <w:rPr>
          <w:lang w:val="en-US"/>
        </w:rPr>
        <w:t>Founded by Iosif Vulcan (1865)</w:t>
      </w:r>
      <w:r w:rsidRPr="003854C7">
        <w:rPr>
          <w:b/>
          <w:bCs/>
          <w:i/>
          <w:iCs/>
          <w:lang w:val="en-US"/>
        </w:rPr>
        <w:t xml:space="preserve">. </w:t>
      </w:r>
      <w:r w:rsidRPr="00A35468">
        <w:rPr>
          <w:lang w:val="en-US"/>
        </w:rPr>
        <w:t>Dir. Ioan Moldovan.</w:t>
      </w:r>
      <w:r>
        <w:rPr>
          <w:b/>
          <w:bCs/>
          <w:i/>
          <w:iCs/>
          <w:lang w:val="en-US"/>
        </w:rPr>
        <w:t xml:space="preserve"> </w:t>
      </w:r>
      <w:r w:rsidRPr="00495F32">
        <w:rPr>
          <w:lang w:val="en-US"/>
        </w:rPr>
        <w:t>Ed. Miron Beteg et al.</w:t>
      </w:r>
    </w:p>
    <w:p w14:paraId="2331F1C9" w14:textId="77777777" w:rsidR="003854C7" w:rsidRPr="00A35468" w:rsidRDefault="003854C7" w:rsidP="003854C7">
      <w:pPr>
        <w:ind w:hanging="12"/>
        <w:rPr>
          <w:lang w:val="es-ES"/>
        </w:rPr>
      </w:pPr>
      <w:r w:rsidRPr="00A35468">
        <w:rPr>
          <w:lang w:val="es-ES"/>
        </w:rPr>
        <w:t>Imprimeria de Vest, Oradea</w:t>
      </w:r>
    </w:p>
    <w:p w14:paraId="4E1570CE" w14:textId="2B042841" w:rsidR="003854C7" w:rsidRPr="00A35468" w:rsidRDefault="003854C7" w:rsidP="003854C7">
      <w:pPr>
        <w:ind w:hanging="12"/>
        <w:rPr>
          <w:lang w:val="es-ES"/>
        </w:rPr>
      </w:pPr>
      <w:hyperlink r:id="rId9" w:history="1">
        <w:r w:rsidRPr="00931A53">
          <w:rPr>
            <w:rStyle w:val="Hipervnculo"/>
            <w:lang w:val="es-ES"/>
          </w:rPr>
          <w:t>revistafamilia1865@gmail.com</w:t>
        </w:r>
      </w:hyperlink>
    </w:p>
    <w:p w14:paraId="27955EF0" w14:textId="704894B2" w:rsidR="003854C7" w:rsidRPr="003854C7" w:rsidRDefault="003854C7" w:rsidP="003854C7">
      <w:pPr>
        <w:ind w:left="709" w:hanging="1"/>
        <w:rPr>
          <w:lang w:val="es-ES"/>
        </w:rPr>
      </w:pPr>
      <w:r>
        <w:rPr>
          <w:lang w:val="en-US"/>
        </w:rPr>
        <w:fldChar w:fldCharType="begin"/>
      </w:r>
      <w:r w:rsidRPr="003854C7">
        <w:rPr>
          <w:lang w:val="es-ES"/>
        </w:rPr>
        <w:instrText>HYPERLINK "</w:instrText>
      </w:r>
      <w:r w:rsidRPr="003854C7">
        <w:rPr>
          <w:lang w:val="es-ES"/>
        </w:rPr>
        <w:instrText>http://www.revistafamilia.ro</w:instrText>
      </w:r>
      <w:r w:rsidRPr="003854C7">
        <w:rPr>
          <w:lang w:val="es-ES"/>
        </w:rPr>
        <w:instrText>"</w:instrText>
      </w:r>
      <w:r>
        <w:rPr>
          <w:lang w:val="en-US"/>
        </w:rPr>
        <w:fldChar w:fldCharType="separate"/>
      </w:r>
      <w:r w:rsidRPr="003854C7">
        <w:rPr>
          <w:rStyle w:val="Hipervnculo"/>
          <w:lang w:val="es-ES"/>
        </w:rPr>
        <w:t>http://www.revistafam</w:t>
      </w:r>
      <w:r w:rsidRPr="003854C7">
        <w:rPr>
          <w:rStyle w:val="Hipervnculo"/>
          <w:lang w:val="es-ES"/>
        </w:rPr>
        <w:t>i</w:t>
      </w:r>
      <w:r w:rsidRPr="003854C7">
        <w:rPr>
          <w:rStyle w:val="Hipervnculo"/>
          <w:lang w:val="es-ES"/>
        </w:rPr>
        <w:t>lia.ro</w:t>
      </w:r>
      <w:r>
        <w:rPr>
          <w:lang w:val="en-US"/>
        </w:rPr>
        <w:fldChar w:fldCharType="end"/>
      </w:r>
      <w:r w:rsidRPr="003854C7">
        <w:rPr>
          <w:lang w:val="es-ES"/>
        </w:rPr>
        <w:t xml:space="preserve"> </w:t>
      </w:r>
    </w:p>
    <w:p w14:paraId="2867D755" w14:textId="77777777" w:rsidR="003854C7" w:rsidRDefault="003854C7" w:rsidP="003854C7">
      <w:pPr>
        <w:ind w:hanging="12"/>
        <w:rPr>
          <w:lang w:val="en-US"/>
        </w:rPr>
      </w:pPr>
      <w:r w:rsidRPr="00495F32">
        <w:rPr>
          <w:lang w:val="en-US"/>
        </w:rPr>
        <w:t>no. 11-12 (540-541)</w:t>
      </w:r>
      <w:r w:rsidRPr="00495F32">
        <w:rPr>
          <w:i/>
          <w:iCs/>
          <w:lang w:val="en-US"/>
        </w:rPr>
        <w:t xml:space="preserve"> </w:t>
      </w:r>
      <w:r w:rsidRPr="00495F32">
        <w:rPr>
          <w:lang w:val="en-US"/>
        </w:rPr>
        <w:t>(5th ser., year 46 [146]).</w:t>
      </w:r>
    </w:p>
    <w:p w14:paraId="32BCAFEC" w14:textId="77777777" w:rsidR="003854C7" w:rsidRPr="00495F32" w:rsidRDefault="003854C7" w:rsidP="003854C7">
      <w:pPr>
        <w:ind w:hanging="12"/>
        <w:rPr>
          <w:lang w:val="en-US"/>
        </w:rPr>
      </w:pPr>
      <w:r w:rsidRPr="00495F32">
        <w:rPr>
          <w:lang w:val="en-US"/>
        </w:rPr>
        <w:t xml:space="preserve">Online at </w:t>
      </w:r>
      <w:r w:rsidRPr="00495F32">
        <w:rPr>
          <w:i/>
          <w:iCs/>
          <w:lang w:val="en-US"/>
        </w:rPr>
        <w:t>Academia.*</w:t>
      </w:r>
    </w:p>
    <w:p w14:paraId="0BB5B49F" w14:textId="21C810E2" w:rsidR="003854C7" w:rsidRPr="00495F32" w:rsidRDefault="003854C7" w:rsidP="003854C7">
      <w:pPr>
        <w:ind w:hanging="12"/>
        <w:rPr>
          <w:lang w:val="en-US"/>
        </w:rPr>
      </w:pPr>
      <w:hyperlink r:id="rId10" w:history="1">
        <w:r w:rsidRPr="00931A53">
          <w:rPr>
            <w:rStyle w:val="Hipervnculo"/>
            <w:lang w:val="en-US"/>
          </w:rPr>
          <w:t>https://www.academia.edu/11821191/</w:t>
        </w:r>
      </w:hyperlink>
    </w:p>
    <w:p w14:paraId="54DF00F7" w14:textId="77777777" w:rsidR="003854C7" w:rsidRPr="00495F32" w:rsidRDefault="003854C7" w:rsidP="003854C7">
      <w:pPr>
        <w:ind w:hanging="12"/>
        <w:rPr>
          <w:lang w:val="en-US"/>
        </w:rPr>
      </w:pPr>
      <w:r w:rsidRPr="00495F32">
        <w:rPr>
          <w:lang w:val="en-US"/>
        </w:rPr>
        <w:t>2024</w:t>
      </w:r>
    </w:p>
    <w:p w14:paraId="0A34EF55" w14:textId="77777777" w:rsidR="003854C7" w:rsidRPr="00495F32" w:rsidRDefault="003854C7" w:rsidP="003854C7">
      <w:pPr>
        <w:rPr>
          <w:lang w:val="en-US"/>
        </w:rPr>
      </w:pPr>
    </w:p>
    <w:p w14:paraId="62836481" w14:textId="77777777" w:rsidR="003854C7" w:rsidRDefault="003854C7" w:rsidP="00DF3584">
      <w:pPr>
        <w:ind w:left="0" w:firstLine="0"/>
        <w:rPr>
          <w:b/>
          <w:szCs w:val="28"/>
          <w:lang w:val="es-ES"/>
        </w:rPr>
      </w:pPr>
    </w:p>
    <w:p w14:paraId="35C3615F" w14:textId="77777777" w:rsidR="003854C7" w:rsidRDefault="003854C7" w:rsidP="00DF3584">
      <w:pPr>
        <w:ind w:left="0" w:firstLine="0"/>
        <w:rPr>
          <w:b/>
          <w:szCs w:val="28"/>
          <w:lang w:val="es-ES"/>
        </w:rPr>
      </w:pPr>
    </w:p>
    <w:p w14:paraId="496DE114" w14:textId="77777777" w:rsidR="003854C7" w:rsidRDefault="003854C7" w:rsidP="00DF3584">
      <w:pPr>
        <w:ind w:left="0" w:firstLine="0"/>
        <w:rPr>
          <w:b/>
          <w:szCs w:val="28"/>
          <w:lang w:val="es-ES"/>
        </w:rPr>
      </w:pPr>
    </w:p>
    <w:p w14:paraId="712047D2" w14:textId="77777777" w:rsidR="003854C7" w:rsidRDefault="003854C7" w:rsidP="00DF3584">
      <w:pPr>
        <w:ind w:left="0" w:firstLine="0"/>
        <w:rPr>
          <w:b/>
          <w:szCs w:val="28"/>
          <w:lang w:val="es-ES"/>
        </w:rPr>
      </w:pPr>
    </w:p>
    <w:p w14:paraId="31E5E106" w14:textId="77777777" w:rsidR="003854C7" w:rsidRDefault="003854C7" w:rsidP="00DF3584">
      <w:pPr>
        <w:ind w:left="0" w:firstLine="0"/>
        <w:rPr>
          <w:b/>
          <w:szCs w:val="28"/>
          <w:lang w:val="es-ES"/>
        </w:rPr>
      </w:pPr>
    </w:p>
    <w:p w14:paraId="3C5DC38B" w14:textId="77777777" w:rsidR="003854C7" w:rsidRDefault="003854C7" w:rsidP="00DF3584">
      <w:pPr>
        <w:ind w:left="0" w:firstLine="0"/>
        <w:rPr>
          <w:b/>
          <w:szCs w:val="28"/>
          <w:lang w:val="es-ES"/>
        </w:rPr>
      </w:pPr>
    </w:p>
    <w:p w14:paraId="4C6BE936" w14:textId="5AF677C6" w:rsidR="004146DC" w:rsidRPr="002222B3" w:rsidRDefault="00B946EC" w:rsidP="00DF3584">
      <w:pPr>
        <w:ind w:left="0" w:firstLine="0"/>
        <w:rPr>
          <w:b/>
          <w:szCs w:val="28"/>
          <w:lang w:val="es-ES"/>
        </w:rPr>
      </w:pPr>
      <w:r w:rsidRPr="002222B3">
        <w:rPr>
          <w:b/>
          <w:szCs w:val="28"/>
          <w:lang w:val="es-ES"/>
        </w:rPr>
        <w:lastRenderedPageBreak/>
        <w:t>Russian</w:t>
      </w:r>
    </w:p>
    <w:p w14:paraId="62DEA13E" w14:textId="77777777" w:rsidR="0038282E" w:rsidRPr="002222B3" w:rsidRDefault="0038282E" w:rsidP="00DF3584">
      <w:pPr>
        <w:ind w:left="0" w:firstLine="0"/>
        <w:rPr>
          <w:b/>
          <w:szCs w:val="28"/>
          <w:lang w:val="es-ES"/>
        </w:rPr>
      </w:pPr>
    </w:p>
    <w:p w14:paraId="41ABBEA6" w14:textId="77777777" w:rsidR="002222B3" w:rsidRPr="006D07AA" w:rsidRDefault="002222B3" w:rsidP="002222B3">
      <w:pPr>
        <w:rPr>
          <w:szCs w:val="28"/>
          <w:lang w:val="en-US"/>
        </w:rPr>
      </w:pPr>
      <w:r w:rsidRPr="00CB70A2">
        <w:rPr>
          <w:szCs w:val="28"/>
        </w:rPr>
        <w:t xml:space="preserve">Katanosov, Valentín. </w:t>
      </w:r>
      <w:r w:rsidRPr="00AB3941">
        <w:rPr>
          <w:szCs w:val="28"/>
        </w:rPr>
        <w:t>"El nuevo orden mu</w:t>
      </w:r>
      <w:r>
        <w:rPr>
          <w:szCs w:val="28"/>
        </w:rPr>
        <w:t xml:space="preserve">ndial de H. G. Wells." Trans. Juan Gabriel Caro Rivera. </w:t>
      </w:r>
      <w:r w:rsidRPr="006D07AA">
        <w:rPr>
          <w:i/>
          <w:iCs/>
          <w:szCs w:val="28"/>
          <w:lang w:val="en-US"/>
        </w:rPr>
        <w:t>Rebelión</w:t>
      </w:r>
      <w:r w:rsidRPr="006D07AA">
        <w:rPr>
          <w:szCs w:val="28"/>
          <w:lang w:val="en-US"/>
        </w:rPr>
        <w:t xml:space="preserve"> 30 July 2020.*</w:t>
      </w:r>
    </w:p>
    <w:p w14:paraId="74BDCC21" w14:textId="77777777" w:rsidR="002222B3" w:rsidRDefault="002222B3" w:rsidP="002222B3">
      <w:pPr>
        <w:rPr>
          <w:szCs w:val="28"/>
          <w:lang w:val="en-US"/>
        </w:rPr>
      </w:pPr>
      <w:r w:rsidRPr="006D07AA">
        <w:rPr>
          <w:szCs w:val="28"/>
          <w:lang w:val="en-US"/>
        </w:rPr>
        <w:tab/>
      </w:r>
      <w:hyperlink r:id="rId11" w:history="1">
        <w:r w:rsidRPr="00D1221F">
          <w:rPr>
            <w:rStyle w:val="Hipervnculo"/>
            <w:szCs w:val="28"/>
            <w:lang w:val="en-US"/>
          </w:rPr>
          <w:t>https://rebelion.org/el-nuevo-orden-mundial-de-h-g-wells/</w:t>
        </w:r>
      </w:hyperlink>
    </w:p>
    <w:p w14:paraId="304D086C" w14:textId="77777777" w:rsidR="002222B3" w:rsidRPr="002222B3" w:rsidRDefault="002222B3" w:rsidP="002222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222B3">
        <w:rPr>
          <w:szCs w:val="28"/>
          <w:lang w:val="en-US"/>
        </w:rPr>
        <w:t>2024</w:t>
      </w:r>
    </w:p>
    <w:p w14:paraId="11DCC58E" w14:textId="07037934" w:rsidR="00B946EC" w:rsidRDefault="00B946EC" w:rsidP="00B946EC">
      <w:pPr>
        <w:rPr>
          <w:rStyle w:val="b-singlepost-author-user-screen"/>
          <w:rFonts w:eastAsiaTheme="majorEastAsia"/>
          <w:lang w:val="en-US"/>
        </w:rPr>
      </w:pPr>
      <w:r>
        <w:rPr>
          <w:rStyle w:val="b-singlepost-author-user-screen"/>
          <w:rFonts w:eastAsiaTheme="majorEastAsia"/>
        </w:rPr>
        <w:t>Подосокорский</w:t>
      </w:r>
      <w:r w:rsidRPr="00F75FB3">
        <w:rPr>
          <w:rStyle w:val="b-singlepost-author-user-screen"/>
          <w:rFonts w:eastAsiaTheme="majorEastAsia"/>
          <w:lang w:val="en-US"/>
        </w:rPr>
        <w:t xml:space="preserve">, </w:t>
      </w:r>
      <w:r>
        <w:rPr>
          <w:rStyle w:val="b-singlepost-author-user-screen"/>
          <w:rFonts w:eastAsiaTheme="majorEastAsia"/>
        </w:rPr>
        <w:t>Николай</w:t>
      </w:r>
      <w:r w:rsidRPr="00F75FB3">
        <w:rPr>
          <w:rStyle w:val="b-singlepost-author-user-screen"/>
          <w:rFonts w:eastAsiaTheme="majorEastAsia"/>
          <w:lang w:val="en-US"/>
        </w:rPr>
        <w:t>.</w:t>
      </w:r>
      <w:r w:rsidR="001502B4">
        <w:rPr>
          <w:rStyle w:val="b-singlepost-author-user-screen"/>
          <w:rFonts w:eastAsiaTheme="majorEastAsia"/>
          <w:lang w:val="en-US"/>
        </w:rPr>
        <w:t xml:space="preserve"> </w:t>
      </w:r>
      <w:r w:rsidR="001502B4" w:rsidRPr="00264564">
        <w:rPr>
          <w:lang w:val="en-US"/>
        </w:rPr>
        <w:t>(</w:t>
      </w:r>
      <w:r w:rsidR="001502B4">
        <w:t>Великий</w:t>
      </w:r>
      <w:r w:rsidR="001502B4" w:rsidRPr="00264564">
        <w:rPr>
          <w:lang w:val="en-US"/>
        </w:rPr>
        <w:t xml:space="preserve"> </w:t>
      </w:r>
      <w:r w:rsidR="001502B4">
        <w:t>Новгород</w:t>
      </w:r>
      <w:r w:rsidR="001502B4" w:rsidRPr="00264564">
        <w:rPr>
          <w:lang w:val="en-US"/>
        </w:rPr>
        <w:t>).</w:t>
      </w:r>
      <w:r w:rsidRPr="00F75FB3">
        <w:rPr>
          <w:rStyle w:val="b-singlepost-author-user-screen"/>
          <w:rFonts w:eastAsiaTheme="majorEastAsia"/>
          <w:lang w:val="en-US"/>
        </w:rPr>
        <w:t xml:space="preserve"> </w:t>
      </w:r>
      <w:r>
        <w:rPr>
          <w:rStyle w:val="b-singlepost-author-user-screen"/>
          <w:rFonts w:eastAsiaTheme="majorEastAsia"/>
          <w:i/>
          <w:iCs/>
          <w:lang w:val="en-US"/>
        </w:rPr>
        <w:t>Philologist.</w:t>
      </w:r>
      <w:r>
        <w:rPr>
          <w:rStyle w:val="b-singlepost-author-user-screen"/>
          <w:rFonts w:eastAsiaTheme="majorEastAsia"/>
          <w:lang w:val="en-US"/>
        </w:rPr>
        <w:t xml:space="preserve"> Blog on Russian philology at </w:t>
      </w:r>
      <w:r>
        <w:rPr>
          <w:rStyle w:val="b-singlepost-author-user-screen"/>
          <w:rFonts w:eastAsiaTheme="majorEastAsia"/>
          <w:i/>
          <w:iCs/>
          <w:lang w:val="en-US"/>
        </w:rPr>
        <w:t>LiveJournal.*</w:t>
      </w:r>
    </w:p>
    <w:p w14:paraId="5D939FFE" w14:textId="77777777" w:rsidR="00B946EC" w:rsidRDefault="00B946EC" w:rsidP="00B946EC">
      <w:pPr>
        <w:rPr>
          <w:rStyle w:val="b-singlepost-author-user-screen"/>
          <w:rFonts w:eastAsiaTheme="majorEastAsia"/>
          <w:lang w:val="en-US"/>
        </w:rPr>
      </w:pPr>
      <w:r>
        <w:rPr>
          <w:rStyle w:val="b-singlepost-author-user-screen"/>
          <w:rFonts w:eastAsiaTheme="majorEastAsia"/>
          <w:lang w:val="en-US"/>
        </w:rPr>
        <w:tab/>
      </w:r>
      <w:hyperlink r:id="rId12" w:history="1">
        <w:r w:rsidRPr="00B26F11">
          <w:rPr>
            <w:rStyle w:val="Hipervnculo"/>
            <w:lang w:val="en-US"/>
          </w:rPr>
          <w:t>https://philologist.livejournal.com/</w:t>
        </w:r>
      </w:hyperlink>
    </w:p>
    <w:p w14:paraId="036DB116" w14:textId="77777777" w:rsidR="00B946EC" w:rsidRPr="00C72A6C" w:rsidRDefault="00B946EC" w:rsidP="00B946EC">
      <w:pPr>
        <w:rPr>
          <w:rStyle w:val="b-singlepost-author-user-screen"/>
          <w:rFonts w:eastAsiaTheme="majorEastAsia"/>
          <w:lang w:val="en-US"/>
        </w:rPr>
      </w:pPr>
      <w:r>
        <w:rPr>
          <w:rStyle w:val="b-singlepost-author-user-screen"/>
          <w:rFonts w:eastAsiaTheme="majorEastAsia"/>
          <w:lang w:val="en-US"/>
        </w:rPr>
        <w:tab/>
        <w:t>2022</w:t>
      </w:r>
    </w:p>
    <w:p w14:paraId="01CB4010" w14:textId="201457D8" w:rsidR="001502B4" w:rsidRDefault="001502B4" w:rsidP="001502B4">
      <w:pPr>
        <w:rPr>
          <w:lang w:val="en-US"/>
        </w:rPr>
      </w:pPr>
      <w:r w:rsidRPr="001502B4">
        <w:rPr>
          <w:lang w:val="en-US"/>
        </w:rPr>
        <w:t>_____</w:t>
      </w:r>
      <w:r>
        <w:rPr>
          <w:lang w:val="en-US"/>
        </w:rPr>
        <w:t>.</w:t>
      </w:r>
      <w:r w:rsidRPr="00264564">
        <w:rPr>
          <w:lang w:val="en-US"/>
        </w:rPr>
        <w:t xml:space="preserve"> </w:t>
      </w:r>
      <w:r w:rsidRPr="001502B4">
        <w:rPr>
          <w:lang w:val="en-US"/>
        </w:rPr>
        <w:t>"«</w:t>
      </w:r>
      <w:r>
        <w:t>Наполеон</w:t>
      </w:r>
      <w:r w:rsidRPr="001502B4">
        <w:rPr>
          <w:lang w:val="en-US"/>
        </w:rPr>
        <w:t xml:space="preserve"> </w:t>
      </w:r>
      <w:r>
        <w:t>вы</w:t>
      </w:r>
      <w:r w:rsidRPr="001502B4">
        <w:rPr>
          <w:lang w:val="en-US"/>
        </w:rPr>
        <w:t xml:space="preserve">, </w:t>
      </w:r>
      <w:r>
        <w:t>что</w:t>
      </w:r>
      <w:r w:rsidRPr="001502B4">
        <w:rPr>
          <w:lang w:val="en-US"/>
        </w:rPr>
        <w:t xml:space="preserve"> </w:t>
      </w:r>
      <w:r>
        <w:t>ли</w:t>
      </w:r>
      <w:r w:rsidRPr="001502B4">
        <w:rPr>
          <w:lang w:val="en-US"/>
        </w:rPr>
        <w:t xml:space="preserve">, </w:t>
      </w:r>
      <w:r>
        <w:t>какой</w:t>
      </w:r>
      <w:r w:rsidRPr="001502B4">
        <w:rPr>
          <w:lang w:val="en-US"/>
        </w:rPr>
        <w:t>?»: «</w:t>
      </w:r>
      <w:r>
        <w:t>Наполеонова</w:t>
      </w:r>
      <w:r w:rsidRPr="001502B4">
        <w:rPr>
          <w:lang w:val="en-US"/>
        </w:rPr>
        <w:t xml:space="preserve"> </w:t>
      </w:r>
      <w:r>
        <w:t>память</w:t>
      </w:r>
      <w:r w:rsidRPr="001502B4">
        <w:rPr>
          <w:lang w:val="en-US"/>
        </w:rPr>
        <w:t xml:space="preserve">» </w:t>
      </w:r>
      <w:r>
        <w:t>в</w:t>
      </w:r>
      <w:r w:rsidRPr="001502B4">
        <w:rPr>
          <w:lang w:val="en-US"/>
        </w:rPr>
        <w:t xml:space="preserve"> </w:t>
      </w:r>
      <w:r>
        <w:t>рассказе</w:t>
      </w:r>
      <w:r w:rsidRPr="001502B4">
        <w:rPr>
          <w:lang w:val="en-US"/>
        </w:rPr>
        <w:t xml:space="preserve"> </w:t>
      </w:r>
      <w:r>
        <w:t>Ф</w:t>
      </w:r>
      <w:r w:rsidRPr="001502B4">
        <w:rPr>
          <w:lang w:val="en-US"/>
        </w:rPr>
        <w:t>.</w:t>
      </w:r>
      <w:r>
        <w:t>М</w:t>
      </w:r>
      <w:r w:rsidRPr="001502B4">
        <w:rPr>
          <w:lang w:val="en-US"/>
        </w:rPr>
        <w:t xml:space="preserve">. </w:t>
      </w:r>
      <w:r>
        <w:t>Достоевского</w:t>
      </w:r>
      <w:r w:rsidRPr="001502B4">
        <w:rPr>
          <w:lang w:val="en-US"/>
        </w:rPr>
        <w:t xml:space="preserve"> «</w:t>
      </w:r>
      <w:r>
        <w:t>Господин</w:t>
      </w:r>
      <w:r w:rsidRPr="001502B4">
        <w:rPr>
          <w:lang w:val="en-US"/>
        </w:rPr>
        <w:t xml:space="preserve"> </w:t>
      </w:r>
      <w:r>
        <w:t>Прохарчин</w:t>
      </w:r>
      <w:r w:rsidRPr="001502B4">
        <w:rPr>
          <w:lang w:val="en-US"/>
        </w:rPr>
        <w:t xml:space="preserve">»." In </w:t>
      </w:r>
      <w:r w:rsidRPr="001502B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1502B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1502B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1502B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1502B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1502B4">
        <w:rPr>
          <w:i/>
          <w:iCs/>
          <w:lang w:val="en-US"/>
        </w:rPr>
        <w:t xml:space="preserve"> (1932—2011).</w:t>
      </w:r>
      <w:r w:rsidRPr="001502B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1502B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1502B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1502B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1502B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1502B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1502B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1502B4">
        <w:rPr>
          <w:szCs w:val="28"/>
          <w:lang w:val="en-US"/>
        </w:rPr>
        <w:t>.</w:t>
      </w:r>
      <w:r w:rsidRPr="001502B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1502B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1502B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1502B4">
        <w:rPr>
          <w:szCs w:val="28"/>
          <w:lang w:val="en-US"/>
        </w:rPr>
        <w:t xml:space="preserve">, 2022. </w:t>
      </w:r>
      <w:r w:rsidRPr="00782466">
        <w:rPr>
          <w:lang w:val="en-US"/>
        </w:rPr>
        <w:t>329</w:t>
      </w:r>
      <w:r>
        <w:rPr>
          <w:lang w:val="en-US"/>
        </w:rPr>
        <w:t>-41.* (</w:t>
      </w:r>
      <w:r>
        <w:rPr>
          <w:rStyle w:val="rynqvb"/>
          <w:rFonts w:eastAsiaTheme="majorEastAsia"/>
          <w:lang w:val="en"/>
        </w:rPr>
        <w:t>"'Napoleon, are you what, what?': "Napoleonic memory" in the story of F.M. Dostoevsky "Mr. Prokharchin.")</w:t>
      </w:r>
    </w:p>
    <w:p w14:paraId="222F5C5B" w14:textId="77777777" w:rsidR="00B946EC" w:rsidRDefault="00B946EC" w:rsidP="00B946EC">
      <w:pPr>
        <w:rPr>
          <w:sz w:val="48"/>
          <w:szCs w:val="48"/>
          <w:lang w:val="en-US"/>
        </w:rPr>
      </w:pPr>
      <w:r>
        <w:rPr>
          <w:rStyle w:val="b-singlepost-author-user-screen"/>
          <w:rFonts w:eastAsiaTheme="majorEastAsia"/>
          <w:lang w:val="en-US"/>
        </w:rPr>
        <w:t xml:space="preserve">_____. </w:t>
      </w:r>
      <w:r w:rsidRPr="00181293">
        <w:rPr>
          <w:rStyle w:val="b-singlepost-author-user-screen"/>
          <w:rFonts w:eastAsiaTheme="majorEastAsia"/>
          <w:lang w:val="en-US"/>
        </w:rPr>
        <w:t>"</w:t>
      </w:r>
      <w:r w:rsidRPr="00181293">
        <w:rPr>
          <w:lang w:val="en-US"/>
        </w:rPr>
        <w:t>«</w:t>
      </w:r>
      <w:r>
        <w:t>Меры</w:t>
      </w:r>
      <w:r w:rsidRPr="00181293">
        <w:rPr>
          <w:lang w:val="en-US"/>
        </w:rPr>
        <w:t xml:space="preserve"> </w:t>
      </w:r>
      <w:r>
        <w:t>не</w:t>
      </w:r>
      <w:r w:rsidRPr="00181293">
        <w:rPr>
          <w:lang w:val="en-US"/>
        </w:rPr>
        <w:t xml:space="preserve"> </w:t>
      </w:r>
      <w:r>
        <w:t>знал</w:t>
      </w:r>
      <w:r w:rsidRPr="00181293">
        <w:rPr>
          <w:lang w:val="en-US"/>
        </w:rPr>
        <w:t xml:space="preserve"> </w:t>
      </w:r>
      <w:r>
        <w:t>я</w:t>
      </w:r>
      <w:r w:rsidRPr="00181293">
        <w:rPr>
          <w:lang w:val="en-US"/>
        </w:rPr>
        <w:t xml:space="preserve">, </w:t>
      </w:r>
      <w:r>
        <w:t>смертных</w:t>
      </w:r>
      <w:r w:rsidRPr="00181293">
        <w:rPr>
          <w:lang w:val="en-US"/>
        </w:rPr>
        <w:t xml:space="preserve"> </w:t>
      </w:r>
      <w:r>
        <w:t>любя</w:t>
      </w:r>
      <w:r w:rsidRPr="00181293">
        <w:rPr>
          <w:lang w:val="en-US"/>
        </w:rPr>
        <w:t xml:space="preserve">»: </w:t>
      </w:r>
      <w:r>
        <w:t>к</w:t>
      </w:r>
      <w:r w:rsidRPr="00181293">
        <w:rPr>
          <w:lang w:val="en-US"/>
        </w:rPr>
        <w:t xml:space="preserve"> 90-</w:t>
      </w:r>
      <w:r>
        <w:t>летию</w:t>
      </w:r>
      <w:r w:rsidRPr="00181293">
        <w:rPr>
          <w:lang w:val="en-US"/>
        </w:rPr>
        <w:t xml:space="preserve"> </w:t>
      </w:r>
      <w:r>
        <w:t>российского</w:t>
      </w:r>
      <w:r w:rsidRPr="00181293">
        <w:rPr>
          <w:lang w:val="en-US"/>
        </w:rPr>
        <w:t xml:space="preserve"> </w:t>
      </w:r>
      <w:r>
        <w:t>филолога</w:t>
      </w:r>
      <w:r w:rsidRPr="00181293">
        <w:rPr>
          <w:lang w:val="en-US"/>
        </w:rPr>
        <w:t xml:space="preserve"> </w:t>
      </w:r>
      <w:r>
        <w:t>Владимира</w:t>
      </w:r>
      <w:r w:rsidRPr="00181293">
        <w:rPr>
          <w:lang w:val="en-US"/>
        </w:rPr>
        <w:t xml:space="preserve"> </w:t>
      </w:r>
      <w:r>
        <w:t>Серафимовича</w:t>
      </w:r>
      <w:r w:rsidRPr="00181293">
        <w:rPr>
          <w:lang w:val="en-US"/>
        </w:rPr>
        <w:t xml:space="preserve"> </w:t>
      </w:r>
      <w:r>
        <w:t>Вахрушева</w:t>
      </w:r>
      <w:r w:rsidRPr="00181293">
        <w:rPr>
          <w:lang w:val="en-US"/>
        </w:rPr>
        <w:t>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LiveJournal (Philologist)</w:t>
      </w:r>
      <w:r>
        <w:rPr>
          <w:lang w:val="en-US"/>
        </w:rPr>
        <w:t xml:space="preserve"> 8 Nov. 2022.*</w:t>
      </w:r>
    </w:p>
    <w:p w14:paraId="0DF6CDDA" w14:textId="77777777" w:rsidR="00B946EC" w:rsidRPr="00181293" w:rsidRDefault="006F39D0" w:rsidP="00B946EC">
      <w:pPr>
        <w:ind w:hanging="1"/>
        <w:rPr>
          <w:sz w:val="48"/>
          <w:szCs w:val="48"/>
          <w:lang w:val="en-US"/>
        </w:rPr>
      </w:pPr>
      <w:hyperlink r:id="rId13" w:history="1">
        <w:r w:rsidR="00B946EC" w:rsidRPr="00B26F11">
          <w:rPr>
            <w:rStyle w:val="Hipervnculo"/>
            <w:lang w:val="en-US"/>
          </w:rPr>
          <w:t>https://philologist.livejournal.com/12422254.html</w:t>
        </w:r>
      </w:hyperlink>
    </w:p>
    <w:p w14:paraId="5043DFEA" w14:textId="77777777" w:rsidR="00B946EC" w:rsidRDefault="00B946EC" w:rsidP="00B946EC">
      <w:pPr>
        <w:rPr>
          <w:lang w:val="en-US"/>
        </w:rPr>
      </w:pPr>
      <w:r>
        <w:rPr>
          <w:lang w:val="en-US"/>
        </w:rPr>
        <w:tab/>
        <w:t>2022</w:t>
      </w:r>
    </w:p>
    <w:p w14:paraId="56F1E4EE" w14:textId="77777777" w:rsidR="001728BE" w:rsidRPr="00B946EC" w:rsidRDefault="001728BE" w:rsidP="002275B4">
      <w:pPr>
        <w:rPr>
          <w:lang w:val="en-US"/>
        </w:rPr>
      </w:pPr>
    </w:p>
    <w:p w14:paraId="18E85EE5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82734813">
    <w:abstractNumId w:val="0"/>
  </w:num>
  <w:num w:numId="2" w16cid:durableId="1332759944">
    <w:abstractNumId w:val="2"/>
  </w:num>
  <w:num w:numId="3" w16cid:durableId="798843776">
    <w:abstractNumId w:val="1"/>
  </w:num>
  <w:num w:numId="4" w16cid:durableId="137168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B4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02B4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2B3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854C7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38C0"/>
    <w:rsid w:val="0049731B"/>
    <w:rsid w:val="004C5DC8"/>
    <w:rsid w:val="004C69C6"/>
    <w:rsid w:val="004D1419"/>
    <w:rsid w:val="004E64AA"/>
    <w:rsid w:val="004E7B71"/>
    <w:rsid w:val="004F2DD7"/>
    <w:rsid w:val="004F2F98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D4E4F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6F39D0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46EC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1A20B6"/>
  <w15:docId w15:val="{D07EC32D-344B-924F-B805-A0A6B169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b-singlepost-author-user-screen">
    <w:name w:val="b-singlepost-author-user-screen"/>
    <w:basedOn w:val="Fuentedeprrafopredeter"/>
    <w:rsid w:val="00B946EC"/>
  </w:style>
  <w:style w:type="character" w:customStyle="1" w:styleId="rynqvb">
    <w:name w:val="rynqvb"/>
    <w:basedOn w:val="Fuentedeprrafopredeter"/>
    <w:rsid w:val="001502B4"/>
  </w:style>
  <w:style w:type="character" w:styleId="Mencinsinresolver">
    <w:name w:val="Unresolved Mention"/>
    <w:basedOn w:val="Fuentedeprrafopredeter"/>
    <w:uiPriority w:val="99"/>
    <w:semiHidden/>
    <w:unhideWhenUsed/>
    <w:rsid w:val="00385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821191/" TargetMode="External"/><Relationship Id="rId13" Type="http://schemas.openxmlformats.org/officeDocument/2006/relationships/hyperlink" Target="https://philologist.livejournal.com/124222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stafamilia.ro" TargetMode="External"/><Relationship Id="rId12" Type="http://schemas.openxmlformats.org/officeDocument/2006/relationships/hyperlink" Target="https://philologist.livejour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stafamilia1865@gmail.com" TargetMode="External"/><Relationship Id="rId11" Type="http://schemas.openxmlformats.org/officeDocument/2006/relationships/hyperlink" Target="https://rebelion.org/el-nuevo-orden-mundial-de-h-g-wells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118211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vistafamilia1865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Angel/Dropbox/%20Bibliography/Authors.Schools/3.Critics.Schools/Reviewers/z.Other.reviewers/z.Other.Rev.2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z.Other.Rev.2000.dotx</Template>
  <TotalTime>6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Ángel García Landa</cp:lastModifiedBy>
  <cp:revision>3</cp:revision>
  <dcterms:created xsi:type="dcterms:W3CDTF">2022-12-29T04:51:00Z</dcterms:created>
  <dcterms:modified xsi:type="dcterms:W3CDTF">2024-06-25T21:51:00Z</dcterms:modified>
</cp:coreProperties>
</file>